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01706" w14:textId="77777777" w:rsidR="00DA31EF" w:rsidRDefault="00CF3D30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sz w:val="32"/>
          <w:u w:val="single"/>
        </w:rPr>
        <w:t>Results</w:t>
      </w:r>
      <w:proofErr w:type="spellEnd"/>
      <w:r>
        <w:rPr>
          <w:rFonts w:ascii="Arial" w:hAnsi="Arial" w:cs="Arial"/>
          <w:b/>
          <w:sz w:val="32"/>
          <w:u w:val="single"/>
        </w:rPr>
        <w:t xml:space="preserve"> BK Jeugd - CB </w:t>
      </w:r>
      <w:proofErr w:type="spellStart"/>
      <w:r>
        <w:rPr>
          <w:rFonts w:ascii="Arial" w:hAnsi="Arial" w:cs="Arial"/>
          <w:b/>
          <w:sz w:val="32"/>
          <w:u w:val="single"/>
        </w:rPr>
        <w:t>Jeunes</w:t>
      </w:r>
      <w:proofErr w:type="spellEnd"/>
      <w:r>
        <w:rPr>
          <w:rFonts w:ascii="Arial" w:hAnsi="Arial" w:cs="Arial"/>
          <w:b/>
          <w:sz w:val="32"/>
          <w:u w:val="single"/>
        </w:rPr>
        <w:t xml:space="preserve"> PM-MIN</w:t>
      </w:r>
    </w:p>
    <w:p w14:paraId="6A1FFF11" w14:textId="77777777" w:rsidR="00DA31EF" w:rsidRDefault="00CF3D30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Centre </w:t>
      </w:r>
      <w:proofErr w:type="spellStart"/>
      <w:r>
        <w:rPr>
          <w:rFonts w:ascii="Arial" w:hAnsi="Arial" w:cs="Arial"/>
          <w:b/>
          <w:sz w:val="28"/>
          <w:u w:val="single"/>
        </w:rPr>
        <w:t>Sportif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u w:val="single"/>
        </w:rPr>
        <w:t>Blocry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- 08-02-2020</w:t>
      </w:r>
    </w:p>
    <w:p w14:paraId="688930BA" w14:textId="77777777" w:rsidR="00DA31EF" w:rsidRDefault="00DA31EF">
      <w:pPr>
        <w:spacing w:after="0" w:line="240" w:lineRule="auto"/>
        <w:rPr>
          <w:rFonts w:ascii="Arial" w:hAnsi="Arial" w:cs="Arial"/>
        </w:rPr>
      </w:pPr>
    </w:p>
    <w:p w14:paraId="721F39F7" w14:textId="77777777" w:rsidR="00DA31EF" w:rsidRDefault="00DA31EF">
      <w:pPr>
        <w:spacing w:after="0" w:line="240" w:lineRule="auto"/>
        <w:rPr>
          <w:rFonts w:ascii="Arial" w:hAnsi="Arial" w:cs="Arial"/>
        </w:rPr>
      </w:pPr>
      <w:bookmarkStart w:id="1" w:name="begin"/>
      <w:bookmarkEnd w:id="1"/>
    </w:p>
    <w:p w14:paraId="32FFB63D" w14:textId="77777777" w:rsidR="00000000" w:rsidRDefault="00CF3D30">
      <w:pPr>
        <w:sectPr w:rsidR="00000000">
          <w:pgSz w:w="11906" w:h="16838"/>
          <w:pgMar w:top="850" w:right="567" w:bottom="850" w:left="567" w:header="708" w:footer="708" w:gutter="0"/>
          <w:cols w:space="708"/>
        </w:sectPr>
      </w:pPr>
    </w:p>
    <w:p w14:paraId="16FEFF3B" w14:textId="77777777" w:rsidR="00DA31EF" w:rsidRDefault="00CF3D3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Double Boys PM - Ranking</w:t>
      </w:r>
    </w:p>
    <w:p w14:paraId="4F922F55" w14:textId="77777777" w:rsidR="00DA31EF" w:rsidRDefault="00DA31EF">
      <w:pPr>
        <w:spacing w:after="0" w:line="240" w:lineRule="auto"/>
        <w:rPr>
          <w:rFonts w:ascii="Arial" w:hAnsi="Arial" w:cs="Arial"/>
          <w:sz w:val="12"/>
        </w:rPr>
      </w:pPr>
    </w:p>
    <w:p w14:paraId="362EB2DC" w14:textId="77777777" w:rsidR="00DA31EF" w:rsidRDefault="00CF3D3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VERTOMMEN THOMAS / ELING JAMIE | D6 / E0 | </w:t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 xml:space="preserve"> / TRS Bilzen</w:t>
      </w:r>
    </w:p>
    <w:p w14:paraId="389079BD" w14:textId="77777777" w:rsidR="00DA31EF" w:rsidRDefault="00CF3D3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CLOSSET MATT / PIETTE NOAN | E0 / E2 | Andenne / St-Marc</w:t>
      </w:r>
    </w:p>
    <w:p w14:paraId="199B1D02" w14:textId="77777777" w:rsidR="00DA31EF" w:rsidRDefault="00CF3D3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DELANNOY NATHAN / FRANSQUET SAM | E2 / E6 | </w:t>
      </w:r>
      <w:proofErr w:type="spellStart"/>
      <w:r>
        <w:rPr>
          <w:rFonts w:ascii="Arial" w:hAnsi="Arial" w:cs="Arial"/>
          <w:sz w:val="18"/>
        </w:rPr>
        <w:t>Bossiere</w:t>
      </w:r>
      <w:proofErr w:type="spellEnd"/>
      <w:r>
        <w:rPr>
          <w:rFonts w:ascii="Arial" w:hAnsi="Arial" w:cs="Arial"/>
          <w:sz w:val="18"/>
        </w:rPr>
        <w:t xml:space="preserve"> /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</w:p>
    <w:p w14:paraId="6EB484EE" w14:textId="77777777" w:rsidR="00DA31EF" w:rsidRDefault="00CF3D3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JASINSKI MANOE / STAELEN TIMOTHY | D6 / E2 | Saint-</w:t>
      </w:r>
      <w:proofErr w:type="spellStart"/>
      <w:r>
        <w:rPr>
          <w:rFonts w:ascii="Arial" w:hAnsi="Arial" w:cs="Arial"/>
          <w:sz w:val="18"/>
        </w:rPr>
        <w:t>Piat</w:t>
      </w:r>
      <w:proofErr w:type="spellEnd"/>
      <w:r>
        <w:rPr>
          <w:rFonts w:ascii="Arial" w:hAnsi="Arial" w:cs="Arial"/>
          <w:sz w:val="18"/>
        </w:rPr>
        <w:t xml:space="preserve"> / Excelsior</w:t>
      </w:r>
    </w:p>
    <w:p w14:paraId="1E5C88F0" w14:textId="77777777" w:rsidR="00DA31EF" w:rsidRDefault="00DA31E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5EFE1702" w14:textId="77777777" w:rsidR="00000000" w:rsidRDefault="00CF3D30">
      <w:pPr>
        <w:sectPr w:rsidR="00000000">
          <w:type w:val="continuous"/>
          <w:pgSz w:w="11906" w:h="16838"/>
          <w:pgMar w:top="850" w:right="567" w:bottom="850" w:left="567" w:header="708" w:footer="708" w:gutter="0"/>
          <w:cols w:space="708"/>
        </w:sectPr>
      </w:pPr>
    </w:p>
    <w:p w14:paraId="54C58DEE" w14:textId="77777777" w:rsidR="00DA31EF" w:rsidRDefault="00CF3D3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Double Girls PM - Ranking</w:t>
      </w:r>
    </w:p>
    <w:p w14:paraId="39E2B402" w14:textId="77777777" w:rsidR="00DA31EF" w:rsidRDefault="00DA31EF">
      <w:pPr>
        <w:spacing w:after="0" w:line="240" w:lineRule="auto"/>
        <w:rPr>
          <w:rFonts w:ascii="Arial" w:hAnsi="Arial" w:cs="Arial"/>
          <w:sz w:val="12"/>
        </w:rPr>
      </w:pPr>
    </w:p>
    <w:p w14:paraId="492094AE" w14:textId="77777777" w:rsidR="00DA31EF" w:rsidRDefault="00CF3D3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LEWYCKYJ LESSIA / DE MEYER KATHE | D0 / D4 | Merksplas / </w:t>
      </w:r>
      <w:proofErr w:type="spellStart"/>
      <w:r>
        <w:rPr>
          <w:rFonts w:ascii="Arial" w:hAnsi="Arial" w:cs="Arial"/>
          <w:sz w:val="18"/>
        </w:rPr>
        <w:t>Sokah</w:t>
      </w:r>
      <w:proofErr w:type="spellEnd"/>
    </w:p>
    <w:p w14:paraId="01F4BCE5" w14:textId="77777777" w:rsidR="00DA31EF" w:rsidRDefault="00CF3D3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NUYTTENS LOTTE / </w:t>
      </w:r>
      <w:r>
        <w:rPr>
          <w:rFonts w:ascii="Arial" w:hAnsi="Arial" w:cs="Arial"/>
          <w:sz w:val="18"/>
        </w:rPr>
        <w:t>VERLEYE CATO | D2 / D6 | Zandvoorde</w:t>
      </w:r>
    </w:p>
    <w:p w14:paraId="24FF3CF7" w14:textId="77777777" w:rsidR="00DA31EF" w:rsidRDefault="00CF3D3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COLLARD FIORELLA / MAILLEUX ROSE | D6 / NG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/ La </w:t>
      </w:r>
      <w:proofErr w:type="spellStart"/>
      <w:r>
        <w:rPr>
          <w:rFonts w:ascii="Arial" w:hAnsi="Arial" w:cs="Arial"/>
          <w:sz w:val="18"/>
        </w:rPr>
        <w:t>Cipale</w:t>
      </w:r>
      <w:proofErr w:type="spellEnd"/>
    </w:p>
    <w:p w14:paraId="6ED283CE" w14:textId="77777777" w:rsidR="00DA31EF" w:rsidRDefault="00CF3D3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SANNA ILENA / WARRAND ALICIA | D2 / D2 | 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</w:p>
    <w:p w14:paraId="1D176FE6" w14:textId="77777777" w:rsidR="00DA31EF" w:rsidRDefault="00DA31E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272C79FC" w14:textId="77777777" w:rsidR="00000000" w:rsidRDefault="00CF3D30">
      <w:pPr>
        <w:sectPr w:rsidR="00000000">
          <w:type w:val="continuous"/>
          <w:pgSz w:w="11906" w:h="16838"/>
          <w:pgMar w:top="850" w:right="567" w:bottom="850" w:left="567" w:header="708" w:footer="708" w:gutter="0"/>
          <w:cols w:space="708"/>
        </w:sectPr>
      </w:pPr>
    </w:p>
    <w:p w14:paraId="7050918F" w14:textId="77777777" w:rsidR="00DA31EF" w:rsidRDefault="00CF3D3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Double Boys MIN - Ranking</w:t>
      </w:r>
    </w:p>
    <w:p w14:paraId="5DED130F" w14:textId="77777777" w:rsidR="00DA31EF" w:rsidRDefault="00DA31EF">
      <w:pPr>
        <w:spacing w:after="0" w:line="240" w:lineRule="auto"/>
        <w:rPr>
          <w:rFonts w:ascii="Arial" w:hAnsi="Arial" w:cs="Arial"/>
          <w:sz w:val="12"/>
        </w:rPr>
      </w:pPr>
    </w:p>
    <w:p w14:paraId="6B0106E1" w14:textId="77777777" w:rsidR="00DA31EF" w:rsidRDefault="00CF3D3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GEVERS PER / LUTSENKO VITJA | C2 / C4 | </w:t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 xml:space="preserve"> / Merksplas</w:t>
      </w:r>
    </w:p>
    <w:p w14:paraId="2171DD2D" w14:textId="77777777" w:rsidR="00DA31EF" w:rsidRDefault="00CF3D3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REVERS ROMAIN / JANSSENS CHARLES | C0 / C4 | </w:t>
      </w:r>
      <w:proofErr w:type="spellStart"/>
      <w:r>
        <w:rPr>
          <w:rFonts w:ascii="Arial" w:hAnsi="Arial" w:cs="Arial"/>
          <w:sz w:val="18"/>
        </w:rPr>
        <w:t>Chatelet</w:t>
      </w:r>
      <w:proofErr w:type="spellEnd"/>
      <w:r>
        <w:rPr>
          <w:rFonts w:ascii="Arial" w:hAnsi="Arial" w:cs="Arial"/>
          <w:sz w:val="18"/>
        </w:rPr>
        <w:t xml:space="preserve"> / </w:t>
      </w:r>
      <w:proofErr w:type="spellStart"/>
      <w:r>
        <w:rPr>
          <w:rFonts w:ascii="Arial" w:hAnsi="Arial" w:cs="Arial"/>
          <w:sz w:val="18"/>
        </w:rPr>
        <w:t>Neufvilles</w:t>
      </w:r>
      <w:proofErr w:type="spellEnd"/>
      <w:r>
        <w:rPr>
          <w:rFonts w:ascii="Arial" w:hAnsi="Arial" w:cs="Arial"/>
          <w:sz w:val="18"/>
        </w:rPr>
        <w:t xml:space="preserve"> Senne</w:t>
      </w:r>
    </w:p>
    <w:p w14:paraId="283ECF81" w14:textId="77777777" w:rsidR="00DA31EF" w:rsidRDefault="00CF3D3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TEHEUX MARTIN / HUNIN MARC | C6 / D0 | </w:t>
      </w:r>
      <w:proofErr w:type="spellStart"/>
      <w:r>
        <w:rPr>
          <w:rFonts w:ascii="Arial" w:hAnsi="Arial" w:cs="Arial"/>
          <w:sz w:val="18"/>
        </w:rPr>
        <w:t>Limal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Wavre</w:t>
      </w:r>
      <w:proofErr w:type="spellEnd"/>
      <w:r>
        <w:rPr>
          <w:rFonts w:ascii="Arial" w:hAnsi="Arial" w:cs="Arial"/>
          <w:sz w:val="18"/>
        </w:rPr>
        <w:t xml:space="preserve"> / Alpa </w:t>
      </w:r>
      <w:proofErr w:type="spellStart"/>
      <w:r>
        <w:rPr>
          <w:rFonts w:ascii="Arial" w:hAnsi="Arial" w:cs="Arial"/>
          <w:sz w:val="18"/>
        </w:rPr>
        <w:t>Schaerb</w:t>
      </w:r>
      <w:proofErr w:type="spellEnd"/>
      <w:r>
        <w:rPr>
          <w:rFonts w:ascii="Arial" w:hAnsi="Arial" w:cs="Arial"/>
          <w:sz w:val="18"/>
        </w:rPr>
        <w:t xml:space="preserve">. </w:t>
      </w:r>
      <w:proofErr w:type="spellStart"/>
      <w:r>
        <w:rPr>
          <w:rFonts w:ascii="Arial" w:hAnsi="Arial" w:cs="Arial"/>
          <w:sz w:val="18"/>
        </w:rPr>
        <w:t>Woluwe</w:t>
      </w:r>
      <w:proofErr w:type="spellEnd"/>
    </w:p>
    <w:p w14:paraId="0CAB5EA2" w14:textId="77777777" w:rsidR="00DA31EF" w:rsidRDefault="00CF3D3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 WINTER SIEBE / CAMPERS JELLE | C6 / D0 | Dylan Berlaar / Merksplas</w:t>
      </w:r>
    </w:p>
    <w:p w14:paraId="255A2D5E" w14:textId="77777777" w:rsidR="00DA31EF" w:rsidRDefault="00DA31E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0F8B31B0" w14:textId="77777777" w:rsidR="00000000" w:rsidRDefault="00CF3D30">
      <w:pPr>
        <w:sectPr w:rsidR="00000000">
          <w:type w:val="continuous"/>
          <w:pgSz w:w="11906" w:h="16838"/>
          <w:pgMar w:top="850" w:right="567" w:bottom="850" w:left="567" w:header="708" w:footer="708" w:gutter="0"/>
          <w:cols w:space="708"/>
        </w:sectPr>
      </w:pPr>
    </w:p>
    <w:p w14:paraId="69FDEBCD" w14:textId="77777777" w:rsidR="00DA31EF" w:rsidRDefault="00CF3D3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Double Girls MIN - Ranking</w:t>
      </w:r>
    </w:p>
    <w:p w14:paraId="4D4C0086" w14:textId="77777777" w:rsidR="00DA31EF" w:rsidRDefault="00DA31EF">
      <w:pPr>
        <w:spacing w:after="0" w:line="240" w:lineRule="auto"/>
        <w:rPr>
          <w:rFonts w:ascii="Arial" w:hAnsi="Arial" w:cs="Arial"/>
          <w:sz w:val="12"/>
        </w:rPr>
      </w:pPr>
    </w:p>
    <w:p w14:paraId="77BCE17A" w14:textId="77777777" w:rsidR="00DA31EF" w:rsidRDefault="00CF3D3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MASSART LILOU / BUREAU ELEA | B6 / D0 | 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 xml:space="preserve"> / </w:t>
      </w:r>
      <w:proofErr w:type="spellStart"/>
      <w:r>
        <w:rPr>
          <w:rFonts w:ascii="Arial" w:hAnsi="Arial" w:cs="Arial"/>
          <w:sz w:val="18"/>
        </w:rPr>
        <w:t>Luttre</w:t>
      </w:r>
      <w:proofErr w:type="spellEnd"/>
    </w:p>
    <w:p w14:paraId="24230C7E" w14:textId="77777777" w:rsidR="00DA31EF" w:rsidRDefault="00CF3D3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LAFFINEUR LILLY / ROMAIN ANAIS | C2 / C6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/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</w:p>
    <w:p w14:paraId="6FA30B52" w14:textId="77777777" w:rsidR="00DA31EF" w:rsidRDefault="00CF3D3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DUPONT CELIA / NAESSENS ALICIA | D0 / D2 | </w:t>
      </w:r>
      <w:proofErr w:type="spellStart"/>
      <w:r>
        <w:rPr>
          <w:rFonts w:ascii="Arial" w:hAnsi="Arial" w:cs="Arial"/>
          <w:sz w:val="18"/>
        </w:rPr>
        <w:t>Braine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l'Alleud</w:t>
      </w:r>
      <w:proofErr w:type="spellEnd"/>
    </w:p>
    <w:p w14:paraId="5CF648EA" w14:textId="77777777" w:rsidR="00DA31EF" w:rsidRDefault="00CF3D3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JANES ORIANE / GIANNINI EVA | C0 / C6 | </w:t>
      </w:r>
      <w:proofErr w:type="spellStart"/>
      <w:r>
        <w:rPr>
          <w:rFonts w:ascii="Arial" w:hAnsi="Arial" w:cs="Arial"/>
          <w:sz w:val="18"/>
        </w:rPr>
        <w:t>Jamoigne</w:t>
      </w:r>
      <w:proofErr w:type="spellEnd"/>
    </w:p>
    <w:p w14:paraId="6F582A39" w14:textId="77777777" w:rsidR="00DA31EF" w:rsidRDefault="00DA31E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2458B828" w14:textId="77777777" w:rsidR="00000000" w:rsidRDefault="00CF3D30">
      <w:pPr>
        <w:sectPr w:rsidR="00000000">
          <w:type w:val="continuous"/>
          <w:pgSz w:w="11906" w:h="16838"/>
          <w:pgMar w:top="850" w:right="567" w:bottom="850" w:left="567" w:header="708" w:footer="708" w:gutter="0"/>
          <w:cols w:space="708"/>
        </w:sectPr>
      </w:pPr>
    </w:p>
    <w:p w14:paraId="7A9D9C49" w14:textId="77777777" w:rsidR="00DA31EF" w:rsidRDefault="00CF3D3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PM</w:t>
      </w:r>
      <w:r>
        <w:rPr>
          <w:rFonts w:ascii="Arial" w:hAnsi="Arial" w:cs="Arial"/>
          <w:b/>
          <w:u w:val="single"/>
        </w:rPr>
        <w:t xml:space="preserve"> - Ranking</w:t>
      </w:r>
    </w:p>
    <w:p w14:paraId="0B81A0D9" w14:textId="77777777" w:rsidR="00DA31EF" w:rsidRDefault="00DA31EF">
      <w:pPr>
        <w:spacing w:after="0" w:line="240" w:lineRule="auto"/>
        <w:rPr>
          <w:rFonts w:ascii="Arial" w:hAnsi="Arial" w:cs="Arial"/>
          <w:sz w:val="12"/>
        </w:rPr>
      </w:pPr>
    </w:p>
    <w:p w14:paraId="07044FEB" w14:textId="77777777" w:rsidR="00DA31EF" w:rsidRDefault="00CF3D3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DEGIVE MAXIME (D2 - </w:t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>)</w:t>
      </w:r>
    </w:p>
    <w:p w14:paraId="4B7AAEDB" w14:textId="77777777" w:rsidR="00DA31EF" w:rsidRDefault="00CF3D3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VERTOMMEN THOMAS (D6 - </w:t>
      </w:r>
      <w:proofErr w:type="spellStart"/>
      <w:r>
        <w:rPr>
          <w:rFonts w:ascii="Arial" w:hAnsi="Arial" w:cs="Arial"/>
          <w:sz w:val="18"/>
        </w:rPr>
        <w:t>Schulen</w:t>
      </w:r>
      <w:proofErr w:type="spellEnd"/>
      <w:r>
        <w:rPr>
          <w:rFonts w:ascii="Arial" w:hAnsi="Arial" w:cs="Arial"/>
          <w:sz w:val="18"/>
        </w:rPr>
        <w:t>)</w:t>
      </w:r>
    </w:p>
    <w:p w14:paraId="3C92E226" w14:textId="77777777" w:rsidR="00DA31EF" w:rsidRDefault="00CF3D3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ELING JAMIE (E0 - TRS Bilzen)</w:t>
      </w:r>
    </w:p>
    <w:p w14:paraId="69FA966E" w14:textId="77777777" w:rsidR="00DA31EF" w:rsidRDefault="00CF3D3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GENART NOAH (D6 - </w:t>
      </w:r>
      <w:proofErr w:type="spellStart"/>
      <w:r>
        <w:rPr>
          <w:rFonts w:ascii="Arial" w:hAnsi="Arial" w:cs="Arial"/>
          <w:sz w:val="18"/>
        </w:rPr>
        <w:t>Esc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Bourlesienne</w:t>
      </w:r>
      <w:proofErr w:type="spellEnd"/>
      <w:r>
        <w:rPr>
          <w:rFonts w:ascii="Arial" w:hAnsi="Arial" w:cs="Arial"/>
          <w:sz w:val="18"/>
        </w:rPr>
        <w:t>)</w:t>
      </w:r>
    </w:p>
    <w:p w14:paraId="4D69F6DE" w14:textId="77777777" w:rsidR="00DA31EF" w:rsidRDefault="00DA3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7530749E" w14:textId="77777777" w:rsidR="00000000" w:rsidRDefault="00CF3D30">
      <w:pPr>
        <w:sectPr w:rsidR="00000000">
          <w:type w:val="continuous"/>
          <w:pgSz w:w="11906" w:h="16838"/>
          <w:pgMar w:top="850" w:right="567" w:bottom="850" w:left="567" w:header="708" w:footer="708" w:gutter="0"/>
          <w:cols w:space="708"/>
        </w:sectPr>
      </w:pPr>
    </w:p>
    <w:p w14:paraId="5EF6C6A9" w14:textId="77777777" w:rsidR="00DA31EF" w:rsidRDefault="00CF3D3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PM - Ranking</w:t>
      </w:r>
    </w:p>
    <w:p w14:paraId="3C302593" w14:textId="77777777" w:rsidR="00DA31EF" w:rsidRDefault="00DA31EF">
      <w:pPr>
        <w:spacing w:after="0" w:line="240" w:lineRule="auto"/>
        <w:rPr>
          <w:rFonts w:ascii="Arial" w:hAnsi="Arial" w:cs="Arial"/>
          <w:sz w:val="12"/>
        </w:rPr>
      </w:pPr>
    </w:p>
    <w:p w14:paraId="1E1E4CA0" w14:textId="77777777" w:rsidR="00DA31EF" w:rsidRDefault="00CF3D3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LEWYCKYJ LESSIA (D0 - Merksplas)</w:t>
      </w:r>
    </w:p>
    <w:p w14:paraId="0B6E4FE6" w14:textId="77777777" w:rsidR="00DA31EF" w:rsidRDefault="00CF3D3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NUYTTENS LOTTE (D2 - Zandvoorde)</w:t>
      </w:r>
    </w:p>
    <w:p w14:paraId="21FBDFC2" w14:textId="77777777" w:rsidR="00DA31EF" w:rsidRDefault="00CF3D3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 xml:space="preserve">SANNA ILENA (D2 - 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>)</w:t>
      </w:r>
    </w:p>
    <w:p w14:paraId="56C3C79A" w14:textId="77777777" w:rsidR="00DA31EF" w:rsidRDefault="00CF3D3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WARRAND ALICIA (D2 - 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>)</w:t>
      </w:r>
    </w:p>
    <w:p w14:paraId="2FCD4CA4" w14:textId="77777777" w:rsidR="00DA31EF" w:rsidRDefault="00DA3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7202066B" w14:textId="77777777" w:rsidR="00000000" w:rsidRDefault="00CF3D30">
      <w:pPr>
        <w:sectPr w:rsidR="00000000">
          <w:type w:val="continuous"/>
          <w:pgSz w:w="11906" w:h="16838"/>
          <w:pgMar w:top="850" w:right="567" w:bottom="850" w:left="567" w:header="708" w:footer="708" w:gutter="0"/>
          <w:cols w:space="708"/>
        </w:sectPr>
      </w:pPr>
    </w:p>
    <w:p w14:paraId="52BD24B7" w14:textId="77777777" w:rsidR="00DA31EF" w:rsidRDefault="00CF3D3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Boys MIN - Ranking</w:t>
      </w:r>
    </w:p>
    <w:p w14:paraId="3D366569" w14:textId="77777777" w:rsidR="00DA31EF" w:rsidRDefault="00DA31EF">
      <w:pPr>
        <w:spacing w:after="0" w:line="240" w:lineRule="auto"/>
        <w:rPr>
          <w:rFonts w:ascii="Arial" w:hAnsi="Arial" w:cs="Arial"/>
          <w:sz w:val="12"/>
        </w:rPr>
      </w:pPr>
    </w:p>
    <w:p w14:paraId="6ADD3A52" w14:textId="77777777" w:rsidR="00DA31EF" w:rsidRDefault="00CF3D3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GEVERS PER (C2 - </w:t>
      </w:r>
      <w:proofErr w:type="spellStart"/>
      <w:r>
        <w:rPr>
          <w:rFonts w:ascii="Arial" w:hAnsi="Arial" w:cs="Arial"/>
          <w:sz w:val="18"/>
        </w:rPr>
        <w:t>Gierle</w:t>
      </w:r>
      <w:proofErr w:type="spellEnd"/>
      <w:r>
        <w:rPr>
          <w:rFonts w:ascii="Arial" w:hAnsi="Arial" w:cs="Arial"/>
          <w:sz w:val="18"/>
        </w:rPr>
        <w:t>)</w:t>
      </w:r>
    </w:p>
    <w:p w14:paraId="44133913" w14:textId="77777777" w:rsidR="00DA31EF" w:rsidRDefault="00CF3D3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NIJST MICHIEL (C2 - Hasselt)</w:t>
      </w:r>
    </w:p>
    <w:p w14:paraId="30816D4A" w14:textId="77777777" w:rsidR="00DA31EF" w:rsidRDefault="00CF3D3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REVERS ROMAIN (C0 - </w:t>
      </w:r>
      <w:proofErr w:type="spellStart"/>
      <w:r>
        <w:rPr>
          <w:rFonts w:ascii="Arial" w:hAnsi="Arial" w:cs="Arial"/>
          <w:sz w:val="18"/>
        </w:rPr>
        <w:t>Chatelet</w:t>
      </w:r>
      <w:proofErr w:type="spellEnd"/>
      <w:r>
        <w:rPr>
          <w:rFonts w:ascii="Arial" w:hAnsi="Arial" w:cs="Arial"/>
          <w:sz w:val="18"/>
        </w:rPr>
        <w:t>)</w:t>
      </w:r>
    </w:p>
    <w:p w14:paraId="704A6C1F" w14:textId="77777777" w:rsidR="00DA31EF" w:rsidRDefault="00CF3D3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LARUELLE THOMAS (C0 - Anderlues)</w:t>
      </w:r>
    </w:p>
    <w:p w14:paraId="7222E2F6" w14:textId="77777777" w:rsidR="00DA31EF" w:rsidRDefault="00DA3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3F69E164" w14:textId="77777777" w:rsidR="00000000" w:rsidRDefault="00CF3D30">
      <w:pPr>
        <w:sectPr w:rsidR="00000000">
          <w:type w:val="continuous"/>
          <w:pgSz w:w="11906" w:h="16838"/>
          <w:pgMar w:top="850" w:right="567" w:bottom="850" w:left="567" w:header="708" w:footer="708" w:gutter="0"/>
          <w:cols w:space="708"/>
        </w:sectPr>
      </w:pPr>
    </w:p>
    <w:p w14:paraId="5BF89411" w14:textId="77777777" w:rsidR="00DA31EF" w:rsidRDefault="00CF3D3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Girls MIN - Ranking</w:t>
      </w:r>
    </w:p>
    <w:p w14:paraId="6A5528BD" w14:textId="77777777" w:rsidR="00DA31EF" w:rsidRDefault="00DA31EF">
      <w:pPr>
        <w:spacing w:after="0" w:line="240" w:lineRule="auto"/>
        <w:rPr>
          <w:rFonts w:ascii="Arial" w:hAnsi="Arial" w:cs="Arial"/>
          <w:sz w:val="12"/>
        </w:rPr>
      </w:pPr>
    </w:p>
    <w:p w14:paraId="6008CF52" w14:textId="77777777" w:rsidR="00DA31EF" w:rsidRDefault="00CF3D3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JANES O</w:t>
      </w:r>
      <w:r>
        <w:rPr>
          <w:rFonts w:ascii="Arial" w:hAnsi="Arial" w:cs="Arial"/>
          <w:sz w:val="18"/>
        </w:rPr>
        <w:t xml:space="preserve">RIANE (C0 - </w:t>
      </w:r>
      <w:proofErr w:type="spellStart"/>
      <w:r>
        <w:rPr>
          <w:rFonts w:ascii="Arial" w:hAnsi="Arial" w:cs="Arial"/>
          <w:sz w:val="18"/>
        </w:rPr>
        <w:t>Jamoigne</w:t>
      </w:r>
      <w:proofErr w:type="spellEnd"/>
      <w:r>
        <w:rPr>
          <w:rFonts w:ascii="Arial" w:hAnsi="Arial" w:cs="Arial"/>
          <w:sz w:val="18"/>
        </w:rPr>
        <w:t>)</w:t>
      </w:r>
    </w:p>
    <w:p w14:paraId="4D0675DF" w14:textId="77777777" w:rsidR="00DA31EF" w:rsidRDefault="00CF3D3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MASSART LILOU (B6 - 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  <w:r>
        <w:rPr>
          <w:rFonts w:ascii="Arial" w:hAnsi="Arial" w:cs="Arial"/>
          <w:sz w:val="18"/>
        </w:rPr>
        <w:t>)</w:t>
      </w:r>
    </w:p>
    <w:p w14:paraId="0BE4DA3C" w14:textId="77777777" w:rsidR="00DA31EF" w:rsidRDefault="00CF3D3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HAZEE RACHELLE (C2 - </w:t>
      </w:r>
      <w:proofErr w:type="spellStart"/>
      <w:r>
        <w:rPr>
          <w:rFonts w:ascii="Arial" w:hAnsi="Arial" w:cs="Arial"/>
          <w:sz w:val="18"/>
        </w:rPr>
        <w:t>Jamoigne</w:t>
      </w:r>
      <w:proofErr w:type="spellEnd"/>
      <w:r>
        <w:rPr>
          <w:rFonts w:ascii="Arial" w:hAnsi="Arial" w:cs="Arial"/>
          <w:sz w:val="18"/>
        </w:rPr>
        <w:t>)</w:t>
      </w:r>
    </w:p>
    <w:p w14:paraId="6594EAB0" w14:textId="77777777" w:rsidR="00DA31EF" w:rsidRDefault="00CF3D3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LAFFINEUR LILLY (C2 -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>)</w:t>
      </w:r>
    </w:p>
    <w:p w14:paraId="1CFC594D" w14:textId="77777777" w:rsidR="00DA31EF" w:rsidRDefault="00DA31E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17FAA003" w14:textId="77777777" w:rsidR="00000000" w:rsidRDefault="00CF3D30">
      <w:pPr>
        <w:sectPr w:rsidR="00000000">
          <w:type w:val="continuous"/>
          <w:pgSz w:w="11906" w:h="16838"/>
          <w:pgMar w:top="850" w:right="567" w:bottom="850" w:left="567" w:header="708" w:footer="708" w:gutter="0"/>
          <w:cols w:space="708"/>
        </w:sectPr>
      </w:pPr>
    </w:p>
    <w:p w14:paraId="04D9600C" w14:textId="77777777" w:rsidR="00DA31EF" w:rsidRDefault="00CF3D3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PM - Ranking</w:t>
      </w:r>
    </w:p>
    <w:p w14:paraId="22464E61" w14:textId="77777777" w:rsidR="00DA31EF" w:rsidRDefault="00DA31EF">
      <w:pPr>
        <w:spacing w:after="0" w:line="240" w:lineRule="auto"/>
        <w:rPr>
          <w:rFonts w:ascii="Arial" w:hAnsi="Arial" w:cs="Arial"/>
          <w:sz w:val="12"/>
        </w:rPr>
      </w:pPr>
    </w:p>
    <w:p w14:paraId="7E39A48B" w14:textId="77777777" w:rsidR="00DA31EF" w:rsidRDefault="00CF3D3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D'HERTEFELT RYAN / DE MEYER KATHE | E2 / D4 | </w:t>
      </w:r>
      <w:proofErr w:type="spellStart"/>
      <w:r>
        <w:rPr>
          <w:rFonts w:ascii="Arial" w:hAnsi="Arial" w:cs="Arial"/>
          <w:sz w:val="18"/>
        </w:rPr>
        <w:t>Sokah</w:t>
      </w:r>
      <w:proofErr w:type="spellEnd"/>
    </w:p>
    <w:p w14:paraId="046A6960" w14:textId="77777777" w:rsidR="00DA31EF" w:rsidRDefault="00CF3D3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STAELEN TIMOTHY / SANNA ILENA | E2 / D2 | </w:t>
      </w:r>
      <w:r>
        <w:rPr>
          <w:rFonts w:ascii="Arial" w:hAnsi="Arial" w:cs="Arial"/>
          <w:sz w:val="18"/>
        </w:rPr>
        <w:t xml:space="preserve">Excelsior / 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</w:p>
    <w:p w14:paraId="01594B8A" w14:textId="77777777" w:rsidR="00DA31EF" w:rsidRDefault="00CF3D3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GENART NOAH / WARRAND ALICIA | D6 / D2 | </w:t>
      </w:r>
      <w:proofErr w:type="spellStart"/>
      <w:r>
        <w:rPr>
          <w:rFonts w:ascii="Arial" w:hAnsi="Arial" w:cs="Arial"/>
          <w:sz w:val="18"/>
        </w:rPr>
        <w:t>Esc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Bourlesienne</w:t>
      </w:r>
      <w:proofErr w:type="spellEnd"/>
      <w:r>
        <w:rPr>
          <w:rFonts w:ascii="Arial" w:hAnsi="Arial" w:cs="Arial"/>
          <w:sz w:val="18"/>
        </w:rPr>
        <w:t xml:space="preserve"> / R.R. </w:t>
      </w:r>
      <w:proofErr w:type="spellStart"/>
      <w:r>
        <w:rPr>
          <w:rFonts w:ascii="Arial" w:hAnsi="Arial" w:cs="Arial"/>
          <w:sz w:val="18"/>
        </w:rPr>
        <w:t>Basecles</w:t>
      </w:r>
      <w:proofErr w:type="spellEnd"/>
    </w:p>
    <w:p w14:paraId="59B3A16E" w14:textId="77777777" w:rsidR="00DA31EF" w:rsidRDefault="00CF3D3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LEMAIRE LOUIS-VICTOR / NUYTTENS LOTTE | E2 / D2 | </w:t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 xml:space="preserve"> / Zandvoorde</w:t>
      </w:r>
    </w:p>
    <w:p w14:paraId="5B44F0EC" w14:textId="77777777" w:rsidR="00DA31EF" w:rsidRDefault="00DA31E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7EDB6B9E" w14:textId="77777777" w:rsidR="00000000" w:rsidRDefault="00CF3D30">
      <w:pPr>
        <w:sectPr w:rsidR="00000000">
          <w:type w:val="continuous"/>
          <w:pgSz w:w="11906" w:h="16838"/>
          <w:pgMar w:top="850" w:right="567" w:bottom="850" w:left="567" w:header="708" w:footer="708" w:gutter="0"/>
          <w:cols w:space="708"/>
        </w:sectPr>
      </w:pPr>
    </w:p>
    <w:p w14:paraId="42BC7D17" w14:textId="77777777" w:rsidR="00DA31EF" w:rsidRDefault="00CF3D3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MIN - Ranking</w:t>
      </w:r>
    </w:p>
    <w:p w14:paraId="5417BC63" w14:textId="77777777" w:rsidR="00DA31EF" w:rsidRDefault="00DA31EF">
      <w:pPr>
        <w:spacing w:after="0" w:line="240" w:lineRule="auto"/>
        <w:rPr>
          <w:rFonts w:ascii="Arial" w:hAnsi="Arial" w:cs="Arial"/>
          <w:sz w:val="12"/>
        </w:rPr>
      </w:pPr>
    </w:p>
    <w:p w14:paraId="2DA3046C" w14:textId="77777777" w:rsidR="00DA31EF" w:rsidRDefault="00CF3D3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LARUELLE THOMAS / BUREAU ELEA | C0 / D0 | Anderlues </w:t>
      </w:r>
      <w:r>
        <w:rPr>
          <w:rFonts w:ascii="Arial" w:hAnsi="Arial" w:cs="Arial"/>
          <w:sz w:val="18"/>
        </w:rPr>
        <w:t xml:space="preserve">/ </w:t>
      </w:r>
      <w:proofErr w:type="spellStart"/>
      <w:r>
        <w:rPr>
          <w:rFonts w:ascii="Arial" w:hAnsi="Arial" w:cs="Arial"/>
          <w:sz w:val="18"/>
        </w:rPr>
        <w:t>Luttre</w:t>
      </w:r>
      <w:proofErr w:type="spellEnd"/>
    </w:p>
    <w:p w14:paraId="61ED70A2" w14:textId="77777777" w:rsidR="00DA31EF" w:rsidRDefault="00CF3D3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GEVERS PER / MERMANS INTHE | C2 / D4 | </w:t>
      </w:r>
      <w:proofErr w:type="spellStart"/>
      <w:r>
        <w:rPr>
          <w:rFonts w:ascii="Arial" w:hAnsi="Arial" w:cs="Arial"/>
          <w:sz w:val="18"/>
        </w:rPr>
        <w:t>Gierle</w:t>
      </w:r>
      <w:proofErr w:type="spellEnd"/>
    </w:p>
    <w:p w14:paraId="6D06E90A" w14:textId="77777777" w:rsidR="00DA31EF" w:rsidRDefault="00CF3D3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COLLARD HUGO / LAFFINEUR LILLY | D0 / C2 | E.B.S. /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</w:p>
    <w:p w14:paraId="3D271DF1" w14:textId="77777777" w:rsidR="00DA31EF" w:rsidRDefault="00CF3D3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t>4.</w:t>
      </w:r>
      <w:r>
        <w:rPr>
          <w:rFonts w:ascii="Arial" w:hAnsi="Arial" w:cs="Arial"/>
          <w:sz w:val="18"/>
        </w:rPr>
        <w:tab/>
        <w:t xml:space="preserve">MAKA MAXENCE / CEULEMANS CLARA | C0 / C4 | </w:t>
      </w:r>
      <w:proofErr w:type="spellStart"/>
      <w:r>
        <w:rPr>
          <w:rFonts w:ascii="Arial" w:hAnsi="Arial" w:cs="Arial"/>
          <w:sz w:val="18"/>
        </w:rPr>
        <w:t>Minerois</w:t>
      </w:r>
      <w:proofErr w:type="spellEnd"/>
    </w:p>
    <w:p w14:paraId="20B48364" w14:textId="77777777" w:rsidR="00DA31EF" w:rsidRDefault="00DA31E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482148D4" w14:textId="77777777" w:rsidR="00DA31EF" w:rsidRDefault="00DA31E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</w:pPr>
    </w:p>
    <w:sectPr w:rsidR="00DA31EF">
      <w:type w:val="continuous"/>
      <w:pgSz w:w="11906" w:h="16838"/>
      <w:pgMar w:top="850" w:right="567" w:bottom="85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AC29B" w14:textId="77777777" w:rsidR="00CF3D30" w:rsidRDefault="00CF3D30">
      <w:pPr>
        <w:spacing w:after="0" w:line="240" w:lineRule="auto"/>
      </w:pPr>
      <w:r>
        <w:separator/>
      </w:r>
    </w:p>
  </w:endnote>
  <w:endnote w:type="continuationSeparator" w:id="0">
    <w:p w14:paraId="3FD358B3" w14:textId="77777777" w:rsidR="00CF3D30" w:rsidRDefault="00CF3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A15432" w14:textId="77777777" w:rsidR="00CF3D30" w:rsidRDefault="00CF3D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B1C0BF" w14:textId="77777777" w:rsidR="00CF3D30" w:rsidRDefault="00CF3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A31EF"/>
    <w:rsid w:val="00CF3D30"/>
    <w:rsid w:val="00DA31EF"/>
    <w:rsid w:val="00FC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DB13"/>
  <w15:docId w15:val="{DC74F0AD-B983-4E30-A26D-234F5A97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nl-B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Van Oeckel</dc:creator>
  <dc:description/>
  <cp:lastModifiedBy>Frederik Noppe</cp:lastModifiedBy>
  <cp:revision>2</cp:revision>
  <cp:lastPrinted>2020-02-08T18:18:00Z</cp:lastPrinted>
  <dcterms:created xsi:type="dcterms:W3CDTF">2020-02-08T19:20:00Z</dcterms:created>
  <dcterms:modified xsi:type="dcterms:W3CDTF">2020-02-08T19:20:00Z</dcterms:modified>
</cp:coreProperties>
</file>